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01" w:rsidRPr="00A308A8" w:rsidRDefault="0033060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Ekonomika ir verslumas 11-12 klasei 1 ir 2 dalis“, autoriai – Raimondas Kuodis, Daiva Strielkūnienė, Danutė Bareikienė, Inga Niuniavaitė, Rasa Juodviršienė, leidykla VŠĮ„Lietuvos Junior Achievement“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330601" w:rsidRPr="00A308A8" w:rsidRDefault="0033060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330601" w:rsidRPr="00A308A8" w:rsidRDefault="0033060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prof. dr. Vytas Navickas, Danguolė Tamošiūnienė ir Rima Skrodenytė.</w:t>
      </w:r>
    </w:p>
    <w:p w:rsidR="00330601" w:rsidRDefault="00330601" w:rsidP="00EF67C4">
      <w:pPr>
        <w:rPr>
          <w:rFonts w:ascii="Times New Roman" w:hAnsi="Times New Roman"/>
          <w:sz w:val="24"/>
          <w:szCs w:val="24"/>
        </w:rPr>
      </w:pPr>
    </w:p>
    <w:p w:rsidR="00330601" w:rsidRDefault="00330601" w:rsidP="00EF67C4">
      <w:pPr>
        <w:rPr>
          <w:rFonts w:ascii="Times New Roman" w:hAnsi="Times New Roman"/>
          <w:sz w:val="24"/>
          <w:szCs w:val="24"/>
        </w:rPr>
      </w:pPr>
    </w:p>
    <w:sectPr w:rsidR="00330601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227</Words>
  <Characters>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7</cp:revision>
  <dcterms:created xsi:type="dcterms:W3CDTF">2016-11-18T13:05:00Z</dcterms:created>
  <dcterms:modified xsi:type="dcterms:W3CDTF">2017-03-17T12:31:00Z</dcterms:modified>
</cp:coreProperties>
</file>